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8DA72" w14:textId="77777777" w:rsidR="003A091F" w:rsidRPr="008E07B6" w:rsidRDefault="003A091F" w:rsidP="003A091F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Al D</w:t>
      </w:r>
      <w:r w:rsidRPr="008E07B6">
        <w:rPr>
          <w:rFonts w:ascii="Times New Roman" w:hAnsi="Times New Roman"/>
          <w:sz w:val="28"/>
          <w:szCs w:val="28"/>
        </w:rPr>
        <w:t xml:space="preserve">irigente scolastico </w:t>
      </w:r>
    </w:p>
    <w:p w14:paraId="49C137BB" w14:textId="509FC203" w:rsidR="003A091F" w:rsidRDefault="003A091F" w:rsidP="003A091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>ell’Istituto</w:t>
      </w:r>
      <w:r>
        <w:rPr>
          <w:rFonts w:ascii="Times New Roman" w:hAnsi="Times New Roman"/>
          <w:sz w:val="28"/>
          <w:szCs w:val="28"/>
        </w:rPr>
        <w:t xml:space="preserve"> Comprensivo </w:t>
      </w:r>
      <w:r w:rsidR="00110476">
        <w:rPr>
          <w:rFonts w:ascii="Times New Roman" w:hAnsi="Times New Roman"/>
          <w:sz w:val="28"/>
          <w:szCs w:val="28"/>
        </w:rPr>
        <w:t>“Leonardo da Vinci”</w:t>
      </w:r>
    </w:p>
    <w:p w14:paraId="1483E591" w14:textId="1A744CE8" w:rsidR="00CD7DC9" w:rsidRDefault="00122CF5" w:rsidP="00CD7DC9">
      <w:pPr>
        <w:jc w:val="right"/>
        <w:rPr>
          <w:rStyle w:val="Collegamentoipertestuale"/>
          <w:rFonts w:ascii="Times New Roman" w:hAnsi="Times New Roman"/>
          <w:sz w:val="28"/>
          <w:szCs w:val="28"/>
        </w:rPr>
      </w:pPr>
      <w:hyperlink r:id="rId8" w:history="1">
        <w:r w:rsidR="00110476" w:rsidRPr="006224DC">
          <w:rPr>
            <w:rStyle w:val="Collegamentoipertestuale"/>
            <w:rFonts w:ascii="Times New Roman" w:hAnsi="Times New Roman"/>
            <w:sz w:val="28"/>
            <w:szCs w:val="28"/>
          </w:rPr>
          <w:t>saic86400a@istruzione.it</w:t>
        </w:r>
      </w:hyperlink>
    </w:p>
    <w:p w14:paraId="513F82B7" w14:textId="5237BB01" w:rsidR="00AD6921" w:rsidRPr="00FD5448" w:rsidRDefault="00AD6921" w:rsidP="00AD6921">
      <w:pPr>
        <w:pStyle w:val="Intestazione"/>
        <w:jc w:val="both"/>
        <w:rPr>
          <w:rFonts w:ascii="Times New Roman" w:hAnsi="Times New Roman"/>
          <w:sz w:val="28"/>
          <w:szCs w:val="28"/>
        </w:rPr>
      </w:pPr>
      <w:r w:rsidRPr="006453EF">
        <w:rPr>
          <w:rFonts w:ascii="Times New Roman" w:hAnsi="Times New Roman"/>
          <w:b/>
          <w:sz w:val="28"/>
          <w:szCs w:val="28"/>
        </w:rPr>
        <w:t xml:space="preserve">Oggetto: </w:t>
      </w:r>
      <w:r>
        <w:rPr>
          <w:rFonts w:ascii="Times New Roman" w:hAnsi="Times New Roman"/>
          <w:b/>
          <w:sz w:val="28"/>
          <w:szCs w:val="28"/>
        </w:rPr>
        <w:t xml:space="preserve">Comparto Istruzione e Ricerca - Sezione Scuola. Azioni di sciopero previste </w:t>
      </w:r>
      <w:r w:rsidR="004F44C3">
        <w:rPr>
          <w:rFonts w:ascii="Times New Roman" w:hAnsi="Times New Roman"/>
          <w:b/>
          <w:sz w:val="28"/>
          <w:szCs w:val="28"/>
        </w:rPr>
        <w:t xml:space="preserve">per il </w:t>
      </w:r>
      <w:r w:rsidR="00110476">
        <w:rPr>
          <w:rFonts w:ascii="Times New Roman" w:hAnsi="Times New Roman"/>
          <w:b/>
          <w:color w:val="000000"/>
          <w:sz w:val="28"/>
          <w:szCs w:val="28"/>
          <w:lang w:eastAsia="it-IT"/>
        </w:rPr>
        <w:t>02</w:t>
      </w:r>
      <w:r w:rsidR="004F44C3" w:rsidRPr="00F02457">
        <w:rPr>
          <w:rFonts w:ascii="Times New Roman" w:hAnsi="Times New Roman"/>
          <w:b/>
          <w:color w:val="000000"/>
          <w:sz w:val="28"/>
          <w:szCs w:val="28"/>
          <w:lang w:eastAsia="it-IT"/>
        </w:rPr>
        <w:t xml:space="preserve"> </w:t>
      </w:r>
      <w:r w:rsidR="00110476">
        <w:rPr>
          <w:rFonts w:ascii="Times New Roman" w:hAnsi="Times New Roman"/>
          <w:b/>
          <w:color w:val="000000"/>
          <w:sz w:val="28"/>
          <w:szCs w:val="28"/>
          <w:lang w:eastAsia="it-IT"/>
        </w:rPr>
        <w:t>dicembre</w:t>
      </w:r>
      <w:r w:rsidR="004F44C3" w:rsidRPr="00F02457">
        <w:rPr>
          <w:rFonts w:ascii="Times New Roman" w:hAnsi="Times New Roman"/>
          <w:b/>
          <w:color w:val="000000"/>
          <w:sz w:val="28"/>
          <w:szCs w:val="28"/>
          <w:lang w:eastAsia="it-IT"/>
        </w:rPr>
        <w:t xml:space="preserve"> 2022, </w:t>
      </w:r>
      <w:r w:rsidR="00110476">
        <w:rPr>
          <w:rFonts w:ascii="Times New Roman" w:hAnsi="Times New Roman"/>
          <w:b/>
          <w:sz w:val="28"/>
          <w:szCs w:val="28"/>
        </w:rPr>
        <w:t>proclamato dal COBAS</w:t>
      </w:r>
    </w:p>
    <w:p w14:paraId="2585CF12" w14:textId="4FE9A3D8" w:rsidR="00AD6921" w:rsidRPr="006453EF" w:rsidRDefault="00AD6921" w:rsidP="00AD6921">
      <w:pPr>
        <w:pStyle w:val="Intestazione"/>
        <w:jc w:val="both"/>
        <w:rPr>
          <w:rFonts w:ascii="Times New Roman" w:hAnsi="Times New Roman"/>
          <w:b/>
          <w:sz w:val="28"/>
          <w:szCs w:val="28"/>
        </w:rPr>
      </w:pPr>
    </w:p>
    <w:p w14:paraId="50799A2E" w14:textId="77777777" w:rsidR="005E4649" w:rsidRDefault="001D4CE3" w:rsidP="001D4CE3">
      <w:pPr>
        <w:pStyle w:val="Intestazione"/>
        <w:tabs>
          <w:tab w:val="clear" w:pos="4819"/>
          <w:tab w:val="cente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BC030D3" w14:textId="2B4670BB" w:rsidR="003A091F" w:rsidRDefault="001D4CE3" w:rsidP="001D4CE3">
      <w:pPr>
        <w:pStyle w:val="Intestazione"/>
        <w:tabs>
          <w:tab w:val="clear" w:pos="4819"/>
          <w:tab w:val="cente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A091F" w:rsidRPr="001D4CE3">
        <w:rPr>
          <w:rFonts w:ascii="Times New Roman" w:hAnsi="Times New Roman"/>
          <w:sz w:val="28"/>
          <w:szCs w:val="28"/>
        </w:rPr>
        <w:t>Dichiarazione ai sensi dell’art.</w:t>
      </w:r>
      <w:r w:rsidR="00110476">
        <w:rPr>
          <w:rFonts w:ascii="Times New Roman" w:hAnsi="Times New Roman"/>
          <w:sz w:val="28"/>
          <w:szCs w:val="28"/>
        </w:rPr>
        <w:t xml:space="preserve"> 3, comma 4, dell’Accordo Aran </w:t>
      </w:r>
      <w:r w:rsidR="003A091F" w:rsidRPr="001D4CE3">
        <w:rPr>
          <w:rFonts w:ascii="Times New Roman" w:hAnsi="Times New Roman"/>
          <w:sz w:val="28"/>
          <w:szCs w:val="28"/>
        </w:rPr>
        <w:t>sulle no</w:t>
      </w:r>
      <w:r w:rsidR="00110476">
        <w:rPr>
          <w:rFonts w:ascii="Times New Roman" w:hAnsi="Times New Roman"/>
          <w:sz w:val="28"/>
          <w:szCs w:val="28"/>
        </w:rPr>
        <w:t>r</w:t>
      </w:r>
      <w:r w:rsidR="003A091F" w:rsidRPr="001D4CE3">
        <w:rPr>
          <w:rFonts w:ascii="Times New Roman" w:hAnsi="Times New Roman"/>
          <w:sz w:val="28"/>
          <w:szCs w:val="28"/>
        </w:rPr>
        <w:t>me di garanzia dei servizi pubblici essenziali e sulle procedure di raffreddamento e conciliazione in caso di sciopero firmato il 2 dicembre 2020.</w:t>
      </w:r>
    </w:p>
    <w:p w14:paraId="171E16CD" w14:textId="77777777" w:rsidR="001D4CE3" w:rsidRPr="001D4CE3" w:rsidRDefault="001D4CE3" w:rsidP="001D4CE3">
      <w:pPr>
        <w:pStyle w:val="Intestazione"/>
        <w:tabs>
          <w:tab w:val="clear" w:pos="4819"/>
          <w:tab w:val="center" w:pos="709"/>
        </w:tabs>
        <w:jc w:val="both"/>
        <w:rPr>
          <w:rFonts w:ascii="Times New Roman" w:hAnsi="Times New Roman"/>
          <w:sz w:val="28"/>
          <w:szCs w:val="28"/>
        </w:rPr>
      </w:pPr>
    </w:p>
    <w:p w14:paraId="13BF3D44" w14:textId="339EBC35" w:rsidR="003A091F" w:rsidRPr="00110476" w:rsidRDefault="00110476" w:rsidP="00110476">
      <w:pPr>
        <w:tabs>
          <w:tab w:val="left" w:pos="900"/>
        </w:tabs>
        <w:autoSpaceDE w:val="0"/>
        <w:autoSpaceDN w:val="0"/>
        <w:adjustRightInd w:val="0"/>
        <w:ind w:right="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_l</w:t>
      </w:r>
      <w:r w:rsidR="003A091F" w:rsidRPr="0011047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91F" w:rsidRPr="00110476">
        <w:rPr>
          <w:rFonts w:ascii="Times New Roman" w:hAnsi="Times New Roman"/>
          <w:sz w:val="28"/>
          <w:szCs w:val="28"/>
        </w:rPr>
        <w:t>sottoscritt</w:t>
      </w:r>
      <w:proofErr w:type="spellEnd"/>
      <w:r w:rsidR="003A091F" w:rsidRPr="00110476">
        <w:rPr>
          <w:rFonts w:ascii="Times New Roman" w:hAnsi="Times New Roman"/>
          <w:sz w:val="28"/>
          <w:szCs w:val="28"/>
        </w:rPr>
        <w:t xml:space="preserve">_ ________________________in servizio presso l’Istituto </w:t>
      </w:r>
      <w:r>
        <w:rPr>
          <w:rFonts w:ascii="Times New Roman" w:hAnsi="Times New Roman"/>
          <w:sz w:val="28"/>
          <w:szCs w:val="28"/>
        </w:rPr>
        <w:t>Comprensivo “Leonardo da Vinci”</w:t>
      </w:r>
      <w:r w:rsidR="003A091F" w:rsidRPr="00110476">
        <w:rPr>
          <w:rFonts w:ascii="Times New Roman" w:hAnsi="Times New Roman"/>
          <w:sz w:val="28"/>
          <w:szCs w:val="28"/>
        </w:rPr>
        <w:t xml:space="preserve"> in qualità di_________________________, in riferimento allo sciopero in oggetto, consapevole che la presente dichiarazione è irrevocabile e fa fede ai fini della trattenuta sulla busta paga, </w:t>
      </w:r>
    </w:p>
    <w:p w14:paraId="2A9E09CF" w14:textId="77777777" w:rsidR="003A091F" w:rsidRPr="00584E26" w:rsidRDefault="003A091F" w:rsidP="003A091F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0BEB1535" w14:textId="77777777" w:rsidR="003A091F" w:rsidRDefault="003A091F" w:rsidP="003A091F">
      <w:pPr>
        <w:pStyle w:val="Paragrafoelenco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4993EE9" w14:textId="77777777" w:rsidR="003A091F" w:rsidRPr="00584E26" w:rsidRDefault="003A091F" w:rsidP="003A091F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</w:rPr>
      </w:pPr>
      <w:r w:rsidRPr="00584E26">
        <w:rPr>
          <w:rFonts w:ascii="Times New Roman" w:hAnsi="Times New Roman"/>
        </w:rPr>
        <w:t>(oppure)</w:t>
      </w:r>
    </w:p>
    <w:p w14:paraId="160F5461" w14:textId="77777777" w:rsidR="003A091F" w:rsidRDefault="003A091F" w:rsidP="003A091F">
      <w:pPr>
        <w:pStyle w:val="Paragrafoelenco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524B7A5" w14:textId="77777777" w:rsidR="003A091F" w:rsidRPr="00584E26" w:rsidRDefault="003A091F" w:rsidP="003A091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  <w:r w:rsidRPr="00584E26">
        <w:rPr>
          <w:rFonts w:ascii="Times New Roman" w:hAnsi="Times New Roman"/>
        </w:rPr>
        <w:t xml:space="preserve">     (oppure)</w:t>
      </w:r>
    </w:p>
    <w:p w14:paraId="4CA62DCD" w14:textId="77777777" w:rsidR="003A091F" w:rsidRDefault="003A091F" w:rsidP="003A091F">
      <w:pPr>
        <w:pStyle w:val="Paragrafoelenco"/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1E37EACA" w14:textId="77777777" w:rsidR="003A091F" w:rsidRDefault="003A091F" w:rsidP="003A091F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2370EA3" w14:textId="26F3119D" w:rsidR="003A091F" w:rsidRPr="000D6DAC" w:rsidRDefault="00110476" w:rsidP="00CD7DC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i/>
          <w:sz w:val="12"/>
          <w:szCs w:val="12"/>
        </w:rPr>
      </w:pPr>
      <w:r>
        <w:rPr>
          <w:rFonts w:ascii="Times New Roman" w:hAnsi="Times New Roman"/>
          <w:sz w:val="28"/>
          <w:szCs w:val="28"/>
        </w:rPr>
        <w:t>Data</w:t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 w:rsidR="003A091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Firma</w:t>
      </w:r>
      <w:r w:rsidR="003A091F">
        <w:rPr>
          <w:rFonts w:ascii="Times New Roman" w:hAnsi="Times New Roman"/>
          <w:sz w:val="28"/>
          <w:szCs w:val="28"/>
        </w:rPr>
        <w:t xml:space="preserve"> </w:t>
      </w:r>
      <w:r w:rsidR="000D6DAC">
        <w:rPr>
          <w:rFonts w:cs="Calibri"/>
          <w:szCs w:val="24"/>
        </w:rPr>
        <w:t xml:space="preserve">        </w:t>
      </w:r>
    </w:p>
    <w:p w14:paraId="75397973" w14:textId="77777777" w:rsidR="002F4E50" w:rsidRPr="000D6DAC" w:rsidRDefault="002F4E50" w:rsidP="00E156DF">
      <w:pPr>
        <w:spacing w:after="120"/>
        <w:ind w:left="4678"/>
        <w:jc w:val="center"/>
        <w:rPr>
          <w:i/>
          <w:sz w:val="12"/>
          <w:szCs w:val="12"/>
        </w:rPr>
      </w:pPr>
    </w:p>
    <w:sectPr w:rsidR="002F4E50" w:rsidRPr="000D6DAC" w:rsidSect="003B05B3">
      <w:headerReference w:type="default" r:id="rId9"/>
      <w:footerReference w:type="default" r:id="rId10"/>
      <w:pgSz w:w="11906" w:h="16838"/>
      <w:pgMar w:top="2977" w:right="1021" w:bottom="567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AA644" w14:textId="77777777" w:rsidR="009C4CAC" w:rsidRDefault="009C4CAC" w:rsidP="006D6923">
      <w:pPr>
        <w:spacing w:after="0" w:line="240" w:lineRule="auto"/>
      </w:pPr>
      <w:r>
        <w:separator/>
      </w:r>
    </w:p>
  </w:endnote>
  <w:endnote w:type="continuationSeparator" w:id="0">
    <w:p w14:paraId="0CB175C4" w14:textId="77777777" w:rsidR="009C4CAC" w:rsidRDefault="009C4CAC" w:rsidP="006D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28331"/>
      <w:docPartObj>
        <w:docPartGallery w:val="Page Numbers (Bottom of Page)"/>
        <w:docPartUnique/>
      </w:docPartObj>
    </w:sdtPr>
    <w:sdtEndPr/>
    <w:sdtContent>
      <w:p w14:paraId="72AE24E1" w14:textId="60D91850" w:rsidR="000D6DAC" w:rsidRDefault="00CD7DC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C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C9C354" w14:textId="77777777" w:rsidR="00756CDE" w:rsidRPr="004642FA" w:rsidRDefault="00756CDE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D4266" w14:textId="77777777" w:rsidR="009C4CAC" w:rsidRDefault="009C4CAC" w:rsidP="006D6923">
      <w:pPr>
        <w:spacing w:after="0" w:line="240" w:lineRule="auto"/>
      </w:pPr>
      <w:r>
        <w:separator/>
      </w:r>
    </w:p>
  </w:footnote>
  <w:footnote w:type="continuationSeparator" w:id="0">
    <w:p w14:paraId="6ABFC1DF" w14:textId="77777777" w:rsidR="009C4CAC" w:rsidRDefault="009C4CAC" w:rsidP="006D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2799E" w14:textId="77777777" w:rsidR="008237F5" w:rsidRDefault="008237F5" w:rsidP="00380DAD">
    <w:pPr>
      <w:pStyle w:val="Intestazione"/>
    </w:pPr>
  </w:p>
  <w:p w14:paraId="48306AB4" w14:textId="77777777" w:rsidR="000D6DAC" w:rsidRDefault="000D6DAC" w:rsidP="000D6DAC">
    <w:pPr>
      <w:pStyle w:val="Nessunaspaziatura"/>
      <w:ind w:right="1415" w:firstLine="1418"/>
      <w:jc w:val="center"/>
      <w:rPr>
        <w:noProof/>
        <w:sz w:val="16"/>
        <w:szCs w:val="16"/>
      </w:rPr>
    </w:pPr>
  </w:p>
  <w:p w14:paraId="047A6019" w14:textId="77777777" w:rsidR="000D6DAC" w:rsidRDefault="000D6DAC" w:rsidP="000D6DAC">
    <w:pPr>
      <w:pStyle w:val="Nessunaspaziatura"/>
      <w:ind w:right="1415" w:firstLine="1418"/>
      <w:jc w:val="center"/>
      <w:rPr>
        <w:noProof/>
        <w:sz w:val="16"/>
        <w:szCs w:val="16"/>
      </w:rPr>
    </w:pPr>
  </w:p>
  <w:p w14:paraId="65C5575A" w14:textId="257C20FE" w:rsidR="000D6DAC" w:rsidRPr="00614ACD" w:rsidRDefault="000D6DAC" w:rsidP="000D6DAC">
    <w:pPr>
      <w:pStyle w:val="Nessunaspaziatura"/>
      <w:ind w:right="1415" w:firstLine="1418"/>
      <w:jc w:val="center"/>
      <w:rPr>
        <w:noProof/>
        <w:sz w:val="16"/>
        <w:szCs w:val="16"/>
      </w:rPr>
    </w:pPr>
  </w:p>
  <w:tbl>
    <w:tblPr>
      <w:tblpPr w:leftFromText="141" w:rightFromText="141" w:bottomFromText="200" w:vertAnchor="text" w:horzAnchor="margin" w:tblpY="130"/>
      <w:tblW w:w="99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270"/>
      <w:gridCol w:w="3837"/>
      <w:gridCol w:w="1255"/>
      <w:gridCol w:w="2010"/>
    </w:tblGrid>
    <w:tr w:rsidR="00110476" w:rsidRPr="00110476" w14:paraId="16E79508" w14:textId="77777777" w:rsidTr="009B1E74">
      <w:trPr>
        <w:trHeight w:val="1535"/>
      </w:trPr>
      <w:tc>
        <w:tcPr>
          <w:tcW w:w="155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1C894CE" w14:textId="77777777" w:rsidR="00110476" w:rsidRPr="00110476" w:rsidRDefault="00110476" w:rsidP="00110476">
          <w:pPr>
            <w:spacing w:after="0" w:line="276" w:lineRule="auto"/>
            <w:jc w:val="center"/>
            <w:rPr>
              <w:bCs/>
              <w:sz w:val="18"/>
              <w:szCs w:val="18"/>
            </w:rPr>
          </w:pPr>
        </w:p>
        <w:p w14:paraId="67019A1F" w14:textId="77777777" w:rsidR="00110476" w:rsidRPr="00110476" w:rsidRDefault="00110476" w:rsidP="00110476">
          <w:pPr>
            <w:spacing w:after="0" w:line="276" w:lineRule="auto"/>
            <w:jc w:val="center"/>
            <w:rPr>
              <w:bCs/>
              <w:sz w:val="18"/>
              <w:szCs w:val="18"/>
            </w:rPr>
          </w:pPr>
          <w:r w:rsidRPr="00110476">
            <w:rPr>
              <w:noProof/>
              <w:sz w:val="18"/>
              <w:szCs w:val="18"/>
              <w:lang w:eastAsia="it-IT"/>
            </w:rPr>
            <w:drawing>
              <wp:inline distT="0" distB="0" distL="0" distR="0" wp14:anchorId="65F0C343" wp14:editId="607FD8EC">
                <wp:extent cx="552450" cy="552450"/>
                <wp:effectExtent l="0" t="0" r="0" b="0"/>
                <wp:docPr id="6" name="Immagine 6" descr="Risultati immagini per logo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isultati immagini per logo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8277B2" w14:textId="77777777" w:rsidR="00110476" w:rsidRPr="00110476" w:rsidRDefault="00110476" w:rsidP="00110476">
          <w:pPr>
            <w:spacing w:after="0"/>
            <w:jc w:val="center"/>
            <w:rPr>
              <w:rFonts w:ascii="Georgia" w:hAnsi="Georgia"/>
              <w:sz w:val="18"/>
              <w:szCs w:val="18"/>
            </w:rPr>
          </w:pPr>
          <w:r w:rsidRPr="00110476">
            <w:rPr>
              <w:rFonts w:ascii="Georgia" w:hAnsi="Georgia"/>
              <w:sz w:val="18"/>
              <w:szCs w:val="18"/>
            </w:rPr>
            <w:t>Codice Autonomia n.109</w:t>
          </w:r>
        </w:p>
        <w:p w14:paraId="7F36B8BC" w14:textId="77777777" w:rsidR="00110476" w:rsidRPr="00110476" w:rsidRDefault="00110476" w:rsidP="00110476">
          <w:pPr>
            <w:spacing w:after="0"/>
            <w:jc w:val="center"/>
            <w:rPr>
              <w:bCs/>
              <w:sz w:val="18"/>
              <w:szCs w:val="18"/>
            </w:rPr>
          </w:pPr>
        </w:p>
      </w:tc>
      <w:tc>
        <w:tcPr>
          <w:tcW w:w="6362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7159F2AA" w14:textId="77777777" w:rsidR="00110476" w:rsidRPr="00110476" w:rsidRDefault="00110476" w:rsidP="00110476">
          <w:pPr>
            <w:spacing w:after="0"/>
            <w:jc w:val="center"/>
            <w:rPr>
              <w:rFonts w:ascii="Georgia" w:hAnsi="Georgia"/>
              <w:sz w:val="18"/>
              <w:szCs w:val="18"/>
            </w:rPr>
          </w:pPr>
        </w:p>
        <w:p w14:paraId="22BF5307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sz w:val="18"/>
              <w:szCs w:val="18"/>
            </w:rPr>
          </w:pPr>
        </w:p>
        <w:p w14:paraId="20E10358" w14:textId="77777777" w:rsidR="00110476" w:rsidRPr="00110476" w:rsidRDefault="00110476" w:rsidP="00110476">
          <w:pPr>
            <w:spacing w:after="0" w:line="276" w:lineRule="auto"/>
            <w:rPr>
              <w:rFonts w:ascii="Georgia" w:hAnsi="Georgia"/>
              <w:sz w:val="18"/>
              <w:szCs w:val="18"/>
            </w:rPr>
          </w:pPr>
          <w:r w:rsidRPr="00110476">
            <w:rPr>
              <w:rFonts w:ascii="Georgia" w:hAnsi="Georgia"/>
              <w:sz w:val="18"/>
              <w:szCs w:val="18"/>
            </w:rPr>
            <w:t>MINISTERO DELL’ISTRUZIONE, DELL’UNIVERSITA’ E DELLA RICERCA</w:t>
          </w:r>
        </w:p>
        <w:p w14:paraId="734A0B9A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bCs/>
              <w:w w:val="117"/>
              <w:sz w:val="18"/>
              <w:szCs w:val="18"/>
            </w:rPr>
          </w:pPr>
          <w:r w:rsidRPr="00110476">
            <w:rPr>
              <w:rFonts w:ascii="Georgia" w:hAnsi="Georgia"/>
              <w:bCs/>
              <w:w w:val="117"/>
              <w:sz w:val="18"/>
              <w:szCs w:val="18"/>
            </w:rPr>
            <w:t>ISTITUTO COMPRENSIVO STATALE «Leonardo da Vinci»</w:t>
          </w:r>
        </w:p>
        <w:p w14:paraId="7AABFB78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bCs/>
              <w:w w:val="117"/>
              <w:sz w:val="18"/>
              <w:szCs w:val="18"/>
            </w:rPr>
          </w:pPr>
          <w:r w:rsidRPr="00110476">
            <w:rPr>
              <w:rFonts w:ascii="Georgia" w:hAnsi="Georgia"/>
              <w:bCs/>
              <w:w w:val="117"/>
              <w:sz w:val="18"/>
              <w:szCs w:val="18"/>
            </w:rPr>
            <w:t>Scuola dell’Infanzia, Primaria e Secondaria di I grado</w:t>
          </w:r>
        </w:p>
        <w:p w14:paraId="32DB136B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sz w:val="18"/>
              <w:szCs w:val="18"/>
            </w:rPr>
          </w:pPr>
          <w:r w:rsidRPr="00110476">
            <w:rPr>
              <w:rFonts w:ascii="Georgia" w:hAnsi="Georgia"/>
              <w:sz w:val="18"/>
              <w:szCs w:val="18"/>
            </w:rPr>
            <w:t>– 84062 Olevano sul Tusciano (SA) –</w:t>
          </w:r>
          <w:r w:rsidRPr="00110476">
            <w:rPr>
              <w:noProof/>
              <w:sz w:val="18"/>
              <w:szCs w:val="18"/>
            </w:rPr>
            <w:t xml:space="preserve">                                                                                         </w:t>
          </w:r>
        </w:p>
      </w:tc>
      <w:tc>
        <w:tcPr>
          <w:tcW w:w="20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984CE35" w14:textId="77777777" w:rsidR="00110476" w:rsidRPr="00110476" w:rsidRDefault="00110476" w:rsidP="00110476">
          <w:pPr>
            <w:spacing w:after="0" w:line="276" w:lineRule="auto"/>
            <w:jc w:val="center"/>
            <w:rPr>
              <w:sz w:val="18"/>
              <w:szCs w:val="18"/>
            </w:rPr>
          </w:pPr>
          <w:r w:rsidRPr="00110476">
            <w:rPr>
              <w:noProof/>
              <w:sz w:val="18"/>
              <w:szCs w:val="18"/>
              <w:lang w:eastAsia="it-IT"/>
            </w:rPr>
            <w:drawing>
              <wp:inline distT="0" distB="0" distL="0" distR="0" wp14:anchorId="23B1D20B" wp14:editId="77D3B095">
                <wp:extent cx="1111924" cy="962108"/>
                <wp:effectExtent l="0" t="0" r="0" b="9525"/>
                <wp:docPr id="7" name="Immagine 7" descr="logo scu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 scu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744" cy="974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10476" w:rsidRPr="00110476" w14:paraId="491808E2" w14:textId="77777777" w:rsidTr="009B1E74">
      <w:trPr>
        <w:trHeight w:val="156"/>
      </w:trPr>
      <w:tc>
        <w:tcPr>
          <w:tcW w:w="2825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14:paraId="4D4D1C36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bCs/>
              <w:sz w:val="18"/>
              <w:szCs w:val="18"/>
            </w:rPr>
          </w:pPr>
          <w:r w:rsidRPr="00110476">
            <w:rPr>
              <w:rFonts w:ascii="Georgia" w:hAnsi="Georgia"/>
              <w:bCs/>
              <w:sz w:val="18"/>
              <w:szCs w:val="18"/>
            </w:rPr>
            <w:t xml:space="preserve">Codice Fiscale: </w:t>
          </w:r>
          <w:r w:rsidRPr="00110476">
            <w:rPr>
              <w:rFonts w:ascii="Georgia" w:hAnsi="Georgia"/>
              <w:bCs/>
              <w:color w:val="000000"/>
              <w:sz w:val="18"/>
              <w:szCs w:val="18"/>
            </w:rPr>
            <w:t>80025740657</w:t>
          </w:r>
        </w:p>
      </w:tc>
      <w:tc>
        <w:tcPr>
          <w:tcW w:w="3837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14:paraId="22402853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sz w:val="18"/>
              <w:szCs w:val="18"/>
            </w:rPr>
          </w:pPr>
          <w:r w:rsidRPr="00110476">
            <w:rPr>
              <w:rFonts w:ascii="Georgia" w:hAnsi="Georgia"/>
              <w:bCs/>
              <w:sz w:val="18"/>
              <w:szCs w:val="18"/>
            </w:rPr>
            <w:t xml:space="preserve">Sito internet: </w:t>
          </w:r>
          <w:hyperlink r:id="rId3" w:history="1">
            <w:r w:rsidRPr="00110476">
              <w:rPr>
                <w:rStyle w:val="Collegamentoipertestuale"/>
                <w:rFonts w:ascii="Georgia" w:hAnsi="Georgia"/>
                <w:sz w:val="18"/>
                <w:szCs w:val="18"/>
              </w:rPr>
              <w:t>www.icolevanost.edu.it</w:t>
            </w:r>
          </w:hyperlink>
        </w:p>
      </w:tc>
      <w:tc>
        <w:tcPr>
          <w:tcW w:w="3265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14:paraId="1257B06D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bCs/>
              <w:color w:val="000000"/>
              <w:sz w:val="18"/>
              <w:szCs w:val="18"/>
            </w:rPr>
          </w:pPr>
          <w:r w:rsidRPr="00110476">
            <w:rPr>
              <w:rFonts w:ascii="Georgia" w:hAnsi="Georgia"/>
              <w:bCs/>
              <w:sz w:val="18"/>
              <w:szCs w:val="18"/>
            </w:rPr>
            <w:t xml:space="preserve">Codice meccanografico: </w:t>
          </w:r>
          <w:r w:rsidRPr="00110476">
            <w:rPr>
              <w:rFonts w:ascii="Georgia" w:hAnsi="Georgia"/>
              <w:sz w:val="18"/>
              <w:szCs w:val="18"/>
            </w:rPr>
            <w:t>SAIC86400A</w:t>
          </w:r>
        </w:p>
      </w:tc>
    </w:tr>
    <w:tr w:rsidR="00110476" w:rsidRPr="00110476" w14:paraId="5C8ECF11" w14:textId="77777777" w:rsidTr="009B1E74">
      <w:trPr>
        <w:trHeight w:val="186"/>
      </w:trPr>
      <w:tc>
        <w:tcPr>
          <w:tcW w:w="2825" w:type="dxa"/>
          <w:gridSpan w:val="2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14:paraId="3A19A44A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sz w:val="18"/>
              <w:szCs w:val="18"/>
            </w:rPr>
          </w:pPr>
          <w:r w:rsidRPr="00110476">
            <w:rPr>
              <w:rFonts w:ascii="Georgia" w:hAnsi="Georgia"/>
              <w:bCs/>
              <w:sz w:val="18"/>
              <w:szCs w:val="18"/>
            </w:rPr>
            <w:t xml:space="preserve">Telefono: </w:t>
          </w:r>
          <w:r w:rsidRPr="00110476">
            <w:rPr>
              <w:rFonts w:ascii="Georgia" w:hAnsi="Georgia"/>
              <w:bCs/>
              <w:sz w:val="18"/>
              <w:szCs w:val="18"/>
              <w:lang w:val="fr-FR"/>
            </w:rPr>
            <w:t>0828 307691</w:t>
          </w:r>
        </w:p>
      </w:tc>
      <w:tc>
        <w:tcPr>
          <w:tcW w:w="3837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14:paraId="04C06ABA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sz w:val="18"/>
              <w:szCs w:val="18"/>
            </w:rPr>
          </w:pPr>
          <w:r w:rsidRPr="00110476">
            <w:rPr>
              <w:rFonts w:ascii="Georgia" w:hAnsi="Georgia"/>
              <w:bCs/>
              <w:sz w:val="18"/>
              <w:szCs w:val="18"/>
            </w:rPr>
            <w:t>E-mail:</w:t>
          </w:r>
          <w:r w:rsidRPr="00110476">
            <w:rPr>
              <w:rFonts w:ascii="Georgia" w:hAnsi="Georgia"/>
              <w:sz w:val="18"/>
              <w:szCs w:val="18"/>
            </w:rPr>
            <w:t xml:space="preserve"> </w:t>
          </w:r>
          <w:hyperlink r:id="rId4" w:history="1">
            <w:r w:rsidRPr="00110476">
              <w:rPr>
                <w:rStyle w:val="Collegamentoipertestuale"/>
                <w:rFonts w:ascii="Georgia" w:hAnsi="Georgia"/>
                <w:sz w:val="18"/>
                <w:szCs w:val="18"/>
              </w:rPr>
              <w:t>saic86400a@istruzione.it</w:t>
            </w:r>
          </w:hyperlink>
        </w:p>
      </w:tc>
      <w:tc>
        <w:tcPr>
          <w:tcW w:w="3265" w:type="dxa"/>
          <w:gridSpan w:val="2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14:paraId="64CB0BC1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color w:val="000000"/>
              <w:sz w:val="18"/>
              <w:szCs w:val="18"/>
            </w:rPr>
          </w:pPr>
          <w:r w:rsidRPr="00110476">
            <w:rPr>
              <w:rFonts w:ascii="Georgia" w:hAnsi="Georgia"/>
              <w:sz w:val="18"/>
              <w:szCs w:val="18"/>
            </w:rPr>
            <w:t>Codice Unico Ufficio: UFXNNO</w:t>
          </w:r>
        </w:p>
      </w:tc>
    </w:tr>
    <w:tr w:rsidR="00110476" w:rsidRPr="00110476" w14:paraId="1972D8B8" w14:textId="77777777" w:rsidTr="009B1E74">
      <w:trPr>
        <w:trHeight w:val="222"/>
      </w:trPr>
      <w:tc>
        <w:tcPr>
          <w:tcW w:w="2825" w:type="dxa"/>
          <w:gridSpan w:val="2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14:paraId="6DAAA4DA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bCs/>
              <w:sz w:val="18"/>
              <w:szCs w:val="18"/>
              <w:lang w:val="fr-FR"/>
            </w:rPr>
          </w:pPr>
          <w:proofErr w:type="spellStart"/>
          <w:r w:rsidRPr="00110476">
            <w:rPr>
              <w:rFonts w:ascii="Georgia" w:hAnsi="Georgia"/>
              <w:bCs/>
              <w:sz w:val="18"/>
              <w:szCs w:val="18"/>
            </w:rPr>
            <w:t>Tel</w:t>
          </w:r>
          <w:proofErr w:type="spellEnd"/>
          <w:r w:rsidRPr="00110476">
            <w:rPr>
              <w:rFonts w:ascii="Georgia" w:hAnsi="Georgia"/>
              <w:bCs/>
              <w:sz w:val="18"/>
              <w:szCs w:val="18"/>
            </w:rPr>
            <w:t>/Fax: 0828</w:t>
          </w:r>
          <w:r w:rsidRPr="00110476">
            <w:rPr>
              <w:rFonts w:ascii="Georgia" w:hAnsi="Georgia"/>
              <w:sz w:val="18"/>
              <w:szCs w:val="18"/>
            </w:rPr>
            <w:t xml:space="preserve"> 612056</w:t>
          </w:r>
        </w:p>
      </w:tc>
      <w:tc>
        <w:tcPr>
          <w:tcW w:w="3837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14:paraId="46832BB1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bCs/>
              <w:sz w:val="18"/>
              <w:szCs w:val="18"/>
              <w:lang w:val="fr-FR"/>
            </w:rPr>
          </w:pPr>
          <w:r w:rsidRPr="00110476">
            <w:rPr>
              <w:rFonts w:ascii="Georgia" w:hAnsi="Georgia"/>
              <w:bCs/>
              <w:sz w:val="18"/>
              <w:szCs w:val="18"/>
              <w:lang w:val="fr-FR"/>
            </w:rPr>
            <w:t xml:space="preserve">P.E.C. </w:t>
          </w:r>
          <w:r w:rsidRPr="00110476">
            <w:rPr>
              <w:rFonts w:ascii="Georgia" w:hAnsi="Georgia"/>
              <w:bCs/>
              <w:sz w:val="18"/>
              <w:szCs w:val="18"/>
              <w:lang w:val="en-US"/>
            </w:rPr>
            <w:t xml:space="preserve">: </w:t>
          </w:r>
          <w:r w:rsidRPr="00110476">
            <w:rPr>
              <w:rFonts w:ascii="Georgia" w:hAnsi="Georgia"/>
              <w:sz w:val="18"/>
              <w:szCs w:val="18"/>
              <w:lang w:val="fr-FR"/>
            </w:rPr>
            <w:t>saic86400a@pec.istruzione.it</w:t>
          </w:r>
        </w:p>
      </w:tc>
      <w:tc>
        <w:tcPr>
          <w:tcW w:w="3265" w:type="dxa"/>
          <w:gridSpan w:val="2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hideMark/>
        </w:tcPr>
        <w:p w14:paraId="312FFFBE" w14:textId="77777777" w:rsidR="00110476" w:rsidRPr="00110476" w:rsidRDefault="00110476" w:rsidP="00110476">
          <w:pPr>
            <w:spacing w:after="0" w:line="276" w:lineRule="auto"/>
            <w:jc w:val="center"/>
            <w:rPr>
              <w:rFonts w:ascii="Georgia" w:hAnsi="Georgia"/>
              <w:color w:val="000000"/>
              <w:sz w:val="18"/>
              <w:szCs w:val="18"/>
            </w:rPr>
          </w:pPr>
          <w:r w:rsidRPr="00110476">
            <w:rPr>
              <w:rFonts w:ascii="Georgia" w:hAnsi="Georgia"/>
              <w:color w:val="000000"/>
              <w:sz w:val="18"/>
              <w:szCs w:val="18"/>
            </w:rPr>
            <w:t xml:space="preserve">Indirizzo: </w:t>
          </w:r>
          <w:r w:rsidRPr="00110476">
            <w:rPr>
              <w:rFonts w:ascii="Georgia" w:hAnsi="Georgia"/>
              <w:sz w:val="18"/>
              <w:szCs w:val="18"/>
            </w:rPr>
            <w:t>Via Leonardo da Vinci, 17</w:t>
          </w:r>
        </w:p>
      </w:tc>
    </w:tr>
  </w:tbl>
  <w:p w14:paraId="08BCCB6C" w14:textId="77777777" w:rsidR="008237F5" w:rsidRDefault="008237F5" w:rsidP="004971A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2086"/>
    <w:multiLevelType w:val="hybridMultilevel"/>
    <w:tmpl w:val="2D7A12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F75E1"/>
    <w:multiLevelType w:val="hybridMultilevel"/>
    <w:tmpl w:val="C6A64386"/>
    <w:lvl w:ilvl="0" w:tplc="CF64D0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204E"/>
    <w:multiLevelType w:val="hybridMultilevel"/>
    <w:tmpl w:val="8D1CD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111"/>
    <w:multiLevelType w:val="hybridMultilevel"/>
    <w:tmpl w:val="0B46DC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2072"/>
    <w:multiLevelType w:val="hybridMultilevel"/>
    <w:tmpl w:val="CC22BA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46"/>
    <w:rsid w:val="00011614"/>
    <w:rsid w:val="00032CB4"/>
    <w:rsid w:val="000365A9"/>
    <w:rsid w:val="00040658"/>
    <w:rsid w:val="00060C9B"/>
    <w:rsid w:val="000866A3"/>
    <w:rsid w:val="000B3DB2"/>
    <w:rsid w:val="000C0CFF"/>
    <w:rsid w:val="000C760E"/>
    <w:rsid w:val="000D6D23"/>
    <w:rsid w:val="000D6DAC"/>
    <w:rsid w:val="00110476"/>
    <w:rsid w:val="00116C37"/>
    <w:rsid w:val="00121675"/>
    <w:rsid w:val="00122CF5"/>
    <w:rsid w:val="00131B03"/>
    <w:rsid w:val="00157BD7"/>
    <w:rsid w:val="00180654"/>
    <w:rsid w:val="001A28FB"/>
    <w:rsid w:val="001A2D33"/>
    <w:rsid w:val="001C3B1D"/>
    <w:rsid w:val="001D4CE3"/>
    <w:rsid w:val="001E1BCB"/>
    <w:rsid w:val="00212AFB"/>
    <w:rsid w:val="00227AAD"/>
    <w:rsid w:val="00236EFA"/>
    <w:rsid w:val="00243146"/>
    <w:rsid w:val="002449B9"/>
    <w:rsid w:val="00245FCA"/>
    <w:rsid w:val="002953B9"/>
    <w:rsid w:val="002B5A44"/>
    <w:rsid w:val="002C3F6B"/>
    <w:rsid w:val="002F4E50"/>
    <w:rsid w:val="00301466"/>
    <w:rsid w:val="003146EE"/>
    <w:rsid w:val="00320CB2"/>
    <w:rsid w:val="00341D61"/>
    <w:rsid w:val="00364281"/>
    <w:rsid w:val="00367ECB"/>
    <w:rsid w:val="003752F7"/>
    <w:rsid w:val="0037757B"/>
    <w:rsid w:val="00380DAD"/>
    <w:rsid w:val="00382D95"/>
    <w:rsid w:val="00384C7C"/>
    <w:rsid w:val="00393706"/>
    <w:rsid w:val="003A091F"/>
    <w:rsid w:val="003B05B3"/>
    <w:rsid w:val="003C0EB7"/>
    <w:rsid w:val="003D2E0F"/>
    <w:rsid w:val="003F7761"/>
    <w:rsid w:val="00451EF0"/>
    <w:rsid w:val="00454D32"/>
    <w:rsid w:val="004642FA"/>
    <w:rsid w:val="004971A7"/>
    <w:rsid w:val="004A7B3F"/>
    <w:rsid w:val="004C5637"/>
    <w:rsid w:val="004E7A6B"/>
    <w:rsid w:val="004F44C3"/>
    <w:rsid w:val="0052011D"/>
    <w:rsid w:val="005209D7"/>
    <w:rsid w:val="0053307E"/>
    <w:rsid w:val="00533AAA"/>
    <w:rsid w:val="0053595B"/>
    <w:rsid w:val="00543385"/>
    <w:rsid w:val="005463FA"/>
    <w:rsid w:val="00596A88"/>
    <w:rsid w:val="005E16B0"/>
    <w:rsid w:val="005E425C"/>
    <w:rsid w:val="005E4649"/>
    <w:rsid w:val="005F5142"/>
    <w:rsid w:val="006046DA"/>
    <w:rsid w:val="00604714"/>
    <w:rsid w:val="00626104"/>
    <w:rsid w:val="00676926"/>
    <w:rsid w:val="00681ACD"/>
    <w:rsid w:val="006A1BCD"/>
    <w:rsid w:val="006B6C21"/>
    <w:rsid w:val="006D1D36"/>
    <w:rsid w:val="006D6923"/>
    <w:rsid w:val="006F1A94"/>
    <w:rsid w:val="00751F2F"/>
    <w:rsid w:val="00752B19"/>
    <w:rsid w:val="00756CDE"/>
    <w:rsid w:val="00770954"/>
    <w:rsid w:val="00787E92"/>
    <w:rsid w:val="007C02F6"/>
    <w:rsid w:val="007C7186"/>
    <w:rsid w:val="007D273F"/>
    <w:rsid w:val="007E059B"/>
    <w:rsid w:val="007E2C41"/>
    <w:rsid w:val="00802E0F"/>
    <w:rsid w:val="008178B0"/>
    <w:rsid w:val="008237F5"/>
    <w:rsid w:val="00843D20"/>
    <w:rsid w:val="00874BBF"/>
    <w:rsid w:val="00895378"/>
    <w:rsid w:val="008A7E23"/>
    <w:rsid w:val="008B292E"/>
    <w:rsid w:val="00934094"/>
    <w:rsid w:val="00953379"/>
    <w:rsid w:val="009652F6"/>
    <w:rsid w:val="009A3D8A"/>
    <w:rsid w:val="009C2815"/>
    <w:rsid w:val="009C4CAC"/>
    <w:rsid w:val="009D36ED"/>
    <w:rsid w:val="009F3737"/>
    <w:rsid w:val="009F4F6C"/>
    <w:rsid w:val="009F5D7E"/>
    <w:rsid w:val="00A27316"/>
    <w:rsid w:val="00A417DE"/>
    <w:rsid w:val="00A42383"/>
    <w:rsid w:val="00A5369D"/>
    <w:rsid w:val="00A63B33"/>
    <w:rsid w:val="00AC033C"/>
    <w:rsid w:val="00AC229E"/>
    <w:rsid w:val="00AC4303"/>
    <w:rsid w:val="00AD6921"/>
    <w:rsid w:val="00B048A1"/>
    <w:rsid w:val="00B26FB3"/>
    <w:rsid w:val="00B36FC5"/>
    <w:rsid w:val="00B55992"/>
    <w:rsid w:val="00B61466"/>
    <w:rsid w:val="00B94C20"/>
    <w:rsid w:val="00BC402E"/>
    <w:rsid w:val="00BD7820"/>
    <w:rsid w:val="00BF5930"/>
    <w:rsid w:val="00C029DD"/>
    <w:rsid w:val="00C364C1"/>
    <w:rsid w:val="00CD7DC9"/>
    <w:rsid w:val="00CE0B85"/>
    <w:rsid w:val="00D26C1D"/>
    <w:rsid w:val="00D44CA7"/>
    <w:rsid w:val="00D529F9"/>
    <w:rsid w:val="00D7570A"/>
    <w:rsid w:val="00DD3913"/>
    <w:rsid w:val="00DE58ED"/>
    <w:rsid w:val="00E156DF"/>
    <w:rsid w:val="00E171D1"/>
    <w:rsid w:val="00E52CD7"/>
    <w:rsid w:val="00E57EDE"/>
    <w:rsid w:val="00E66F81"/>
    <w:rsid w:val="00E736A0"/>
    <w:rsid w:val="00E85015"/>
    <w:rsid w:val="00EA00CC"/>
    <w:rsid w:val="00EA5177"/>
    <w:rsid w:val="00EE66D4"/>
    <w:rsid w:val="00F0615D"/>
    <w:rsid w:val="00F979A7"/>
    <w:rsid w:val="00F97AC4"/>
    <w:rsid w:val="00FC1D1D"/>
    <w:rsid w:val="00FD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7340C9"/>
  <w15:docId w15:val="{69BF39DE-0368-4FED-A9D7-06D6D51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373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923"/>
  </w:style>
  <w:style w:type="paragraph" w:styleId="Pidipagina">
    <w:name w:val="footer"/>
    <w:basedOn w:val="Normale"/>
    <w:link w:val="PidipaginaCarattere"/>
    <w:uiPriority w:val="99"/>
    <w:unhideWhenUsed/>
    <w:rsid w:val="006D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9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56CD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4238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7757B"/>
    <w:rPr>
      <w:color w:val="605E5C"/>
      <w:shd w:val="clear" w:color="auto" w:fill="E1DFDD"/>
    </w:rPr>
  </w:style>
  <w:style w:type="paragraph" w:customStyle="1" w:styleId="Default">
    <w:name w:val="Default"/>
    <w:rsid w:val="007E2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E2C4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0615D"/>
    <w:rPr>
      <w:color w:val="808080"/>
    </w:rPr>
  </w:style>
  <w:style w:type="paragraph" w:styleId="Nessunaspaziatura">
    <w:name w:val="No Spacing"/>
    <w:uiPriority w:val="1"/>
    <w:qFormat/>
    <w:rsid w:val="000D6DAC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7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6400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olevanost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aic86400a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\Desktop\CARTA%20INTESTATA%2016%2007%20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3D26-FE9C-44A1-8F18-65CB1AA8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16 07 2021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Links>
    <vt:vector size="24" baseType="variant">
      <vt:variant>
        <vt:i4>5439503</vt:i4>
      </vt:variant>
      <vt:variant>
        <vt:i4>9</vt:i4>
      </vt:variant>
      <vt:variant>
        <vt:i4>0</vt:i4>
      </vt:variant>
      <vt:variant>
        <vt:i4>5</vt:i4>
      </vt:variant>
      <vt:variant>
        <vt:lpwstr>http://www.lanza-perugini.edu.it/</vt:lpwstr>
      </vt:variant>
      <vt:variant>
        <vt:lpwstr/>
      </vt:variant>
      <vt:variant>
        <vt:i4>5439503</vt:i4>
      </vt:variant>
      <vt:variant>
        <vt:i4>6</vt:i4>
      </vt:variant>
      <vt:variant>
        <vt:i4>0</vt:i4>
      </vt:variant>
      <vt:variant>
        <vt:i4>5</vt:i4>
      </vt:variant>
      <vt:variant>
        <vt:lpwstr>http://www.lanza-perugini.edu.it/</vt:lpwstr>
      </vt:variant>
      <vt:variant>
        <vt:lpwstr/>
      </vt:variant>
      <vt:variant>
        <vt:i4>5636137</vt:i4>
      </vt:variant>
      <vt:variant>
        <vt:i4>3</vt:i4>
      </vt:variant>
      <vt:variant>
        <vt:i4>0</vt:i4>
      </vt:variant>
      <vt:variant>
        <vt:i4>5</vt:i4>
      </vt:variant>
      <vt:variant>
        <vt:lpwstr>mailto:fgpc160003@pec.istruzione.it</vt:lpwstr>
      </vt:variant>
      <vt:variant>
        <vt:lpwstr/>
      </vt:variant>
      <vt:variant>
        <vt:i4>1900602</vt:i4>
      </vt:variant>
      <vt:variant>
        <vt:i4>0</vt:i4>
      </vt:variant>
      <vt:variant>
        <vt:i4>0</vt:i4>
      </vt:variant>
      <vt:variant>
        <vt:i4>5</vt:i4>
      </vt:variant>
      <vt:variant>
        <vt:lpwstr>mailto:fgpc160003@istruzione.it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2021-08-19T07:26:00Z</cp:lastPrinted>
  <dcterms:created xsi:type="dcterms:W3CDTF">2022-11-15T11:16:00Z</dcterms:created>
  <dcterms:modified xsi:type="dcterms:W3CDTF">2022-11-15T11:16:00Z</dcterms:modified>
</cp:coreProperties>
</file>